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68EC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徐州生物工程职业技术学院</w:t>
      </w:r>
      <w:bookmarkStart w:id="0" w:name="_GoBack"/>
      <w:r>
        <w:rPr>
          <w:rFonts w:hint="eastAsia"/>
          <w:b/>
          <w:sz w:val="30"/>
          <w:szCs w:val="30"/>
        </w:rPr>
        <w:t>宿舍整改单</w:t>
      </w:r>
      <w:bookmarkEnd w:id="0"/>
    </w:p>
    <w:p w14:paraId="6E26D740">
      <w:pPr>
        <w:jc w:val="center"/>
        <w:rPr>
          <w:b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800"/>
        <w:gridCol w:w="2160"/>
        <w:gridCol w:w="1934"/>
      </w:tblGrid>
      <w:tr w14:paraId="765D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 w14:paraId="58A33EC8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学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院</w:t>
            </w:r>
          </w:p>
        </w:tc>
        <w:tc>
          <w:tcPr>
            <w:tcW w:w="1800" w:type="dxa"/>
            <w:vAlign w:val="center"/>
          </w:tcPr>
          <w:p w14:paraId="335B03A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 w14:paraId="30E0F99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班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级</w:t>
            </w:r>
          </w:p>
        </w:tc>
        <w:tc>
          <w:tcPr>
            <w:tcW w:w="1934" w:type="dxa"/>
            <w:vAlign w:val="center"/>
          </w:tcPr>
          <w:p w14:paraId="16C878FE">
            <w:pPr>
              <w:jc w:val="center"/>
              <w:rPr>
                <w:sz w:val="30"/>
                <w:szCs w:val="30"/>
              </w:rPr>
            </w:pPr>
          </w:p>
        </w:tc>
      </w:tr>
      <w:tr w14:paraId="38B7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 w14:paraId="00035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宿舍号</w:t>
            </w:r>
          </w:p>
        </w:tc>
        <w:tc>
          <w:tcPr>
            <w:tcW w:w="1800" w:type="dxa"/>
            <w:vAlign w:val="center"/>
          </w:tcPr>
          <w:p w14:paraId="0704C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6F6A30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</w:t>
            </w:r>
          </w:p>
        </w:tc>
        <w:tc>
          <w:tcPr>
            <w:tcW w:w="1934" w:type="dxa"/>
            <w:vAlign w:val="center"/>
          </w:tcPr>
          <w:p w14:paraId="0D65B6F2">
            <w:pPr>
              <w:jc w:val="center"/>
              <w:rPr>
                <w:sz w:val="28"/>
                <w:szCs w:val="28"/>
              </w:rPr>
            </w:pPr>
          </w:p>
        </w:tc>
      </w:tr>
      <w:tr w14:paraId="6774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 w14:paraId="5D63D6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室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长</w:t>
            </w:r>
          </w:p>
        </w:tc>
        <w:tc>
          <w:tcPr>
            <w:tcW w:w="1800" w:type="dxa"/>
            <w:vAlign w:val="center"/>
          </w:tcPr>
          <w:p w14:paraId="718798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6A2F80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整改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934" w:type="dxa"/>
            <w:vAlign w:val="center"/>
          </w:tcPr>
          <w:p w14:paraId="62D22413">
            <w:pPr>
              <w:jc w:val="center"/>
              <w:rPr>
                <w:sz w:val="28"/>
                <w:szCs w:val="28"/>
              </w:rPr>
            </w:pPr>
          </w:p>
        </w:tc>
      </w:tr>
      <w:tr w14:paraId="509F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2" w:hRule="atLeast"/>
        </w:trPr>
        <w:tc>
          <w:tcPr>
            <w:tcW w:w="2628" w:type="dxa"/>
            <w:vAlign w:val="center"/>
          </w:tcPr>
          <w:p w14:paraId="3F705BAC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整改情况</w:t>
            </w:r>
          </w:p>
        </w:tc>
        <w:tc>
          <w:tcPr>
            <w:tcW w:w="5894" w:type="dxa"/>
            <w:gridSpan w:val="3"/>
            <w:vAlign w:val="center"/>
          </w:tcPr>
          <w:p w14:paraId="79B225A6">
            <w:pPr>
              <w:jc w:val="center"/>
              <w:rPr>
                <w:sz w:val="28"/>
                <w:szCs w:val="28"/>
              </w:rPr>
            </w:pPr>
          </w:p>
        </w:tc>
      </w:tr>
      <w:tr w14:paraId="2FD6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 w14:paraId="4EE8BD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生活</w:t>
            </w:r>
            <w:r>
              <w:rPr>
                <w:rFonts w:hint="eastAsia"/>
                <w:sz w:val="28"/>
                <w:szCs w:val="28"/>
              </w:rPr>
              <w:t>老师签字</w:t>
            </w:r>
          </w:p>
        </w:tc>
        <w:tc>
          <w:tcPr>
            <w:tcW w:w="1800" w:type="dxa"/>
            <w:vAlign w:val="center"/>
          </w:tcPr>
          <w:p w14:paraId="3ED921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7442B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班主任签字</w:t>
            </w:r>
          </w:p>
        </w:tc>
        <w:tc>
          <w:tcPr>
            <w:tcW w:w="1934" w:type="dxa"/>
            <w:vAlign w:val="center"/>
          </w:tcPr>
          <w:p w14:paraId="51DEFFDC">
            <w:pPr>
              <w:jc w:val="center"/>
              <w:rPr>
                <w:sz w:val="28"/>
                <w:szCs w:val="28"/>
              </w:rPr>
            </w:pPr>
          </w:p>
        </w:tc>
      </w:tr>
      <w:tr w14:paraId="64AB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 w14:paraId="3ED7A3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公寓管理中心签字</w:t>
            </w:r>
          </w:p>
        </w:tc>
        <w:tc>
          <w:tcPr>
            <w:tcW w:w="1800" w:type="dxa"/>
            <w:vAlign w:val="center"/>
          </w:tcPr>
          <w:p w14:paraId="3170F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E17BA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1934" w:type="dxa"/>
            <w:vAlign w:val="center"/>
          </w:tcPr>
          <w:p w14:paraId="561538F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9791A28">
      <w:pPr>
        <w:spacing w:line="44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整改申请要求：</w:t>
      </w:r>
    </w:p>
    <w:p w14:paraId="3445A844">
      <w:pPr>
        <w:pStyle w:val="7"/>
        <w:numPr>
          <w:ilvl w:val="0"/>
          <w:numId w:val="1"/>
        </w:numPr>
        <w:spacing w:line="440" w:lineRule="exact"/>
        <w:ind w:left="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因宿舍卫生整体脏乱差，被认定为不合格宿舍的</w:t>
      </w:r>
      <w:r>
        <w:rPr>
          <w:rFonts w:hint="eastAsia"/>
          <w:sz w:val="24"/>
          <w:szCs w:val="24"/>
        </w:rPr>
        <w:t>。</w:t>
      </w:r>
    </w:p>
    <w:p w14:paraId="52EFB3CB">
      <w:pPr>
        <w:pStyle w:val="7"/>
        <w:numPr>
          <w:ilvl w:val="0"/>
          <w:numId w:val="1"/>
        </w:numPr>
        <w:spacing w:line="440" w:lineRule="exact"/>
        <w:ind w:left="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生活</w:t>
      </w:r>
      <w:r>
        <w:rPr>
          <w:rFonts w:hint="eastAsia"/>
          <w:sz w:val="24"/>
          <w:szCs w:val="24"/>
        </w:rPr>
        <w:t>老师检查达标后签字确认，班主任签字后让申请整改学生交至学工处公寓管理服务中心。</w:t>
      </w:r>
    </w:p>
    <w:p w14:paraId="027A80B2">
      <w:pPr>
        <w:pStyle w:val="7"/>
        <w:spacing w:line="440" w:lineRule="exact"/>
        <w:ind w:firstLine="0" w:firstLineChars="0"/>
        <w:rPr>
          <w:sz w:val="24"/>
          <w:szCs w:val="24"/>
        </w:rPr>
      </w:pPr>
    </w:p>
    <w:p w14:paraId="3B89936D">
      <w:pPr>
        <w:pStyle w:val="7"/>
        <w:numPr>
          <w:ilvl w:val="0"/>
          <w:numId w:val="0"/>
        </w:numPr>
        <w:spacing w:line="440" w:lineRule="exact"/>
        <w:ind w:leftChars="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0187E"/>
    <w:multiLevelType w:val="multilevel"/>
    <w:tmpl w:val="02D0187E"/>
    <w:lvl w:ilvl="0" w:tentative="0">
      <w:start w:val="1"/>
      <w:numFmt w:val="decimal"/>
      <w:lvlText w:val="%1、"/>
      <w:lvlJc w:val="left"/>
      <w:pPr>
        <w:ind w:left="720" w:hanging="720"/>
      </w:pPr>
      <w:rPr>
        <w:rFonts w:ascii="Calibri" w:hAnsi="Calibri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B1"/>
    <w:rsid w:val="00034C4B"/>
    <w:rsid w:val="00076CAC"/>
    <w:rsid w:val="00230E52"/>
    <w:rsid w:val="002405E4"/>
    <w:rsid w:val="00270795"/>
    <w:rsid w:val="0039209D"/>
    <w:rsid w:val="003A338E"/>
    <w:rsid w:val="00431A61"/>
    <w:rsid w:val="005228C6"/>
    <w:rsid w:val="0052371E"/>
    <w:rsid w:val="0055066B"/>
    <w:rsid w:val="00597788"/>
    <w:rsid w:val="005C2162"/>
    <w:rsid w:val="005C3977"/>
    <w:rsid w:val="00666067"/>
    <w:rsid w:val="00671FB8"/>
    <w:rsid w:val="00672CB1"/>
    <w:rsid w:val="00693DCD"/>
    <w:rsid w:val="006F4259"/>
    <w:rsid w:val="007200D1"/>
    <w:rsid w:val="007C4655"/>
    <w:rsid w:val="008554C7"/>
    <w:rsid w:val="00897077"/>
    <w:rsid w:val="00916F73"/>
    <w:rsid w:val="00933065"/>
    <w:rsid w:val="00986CAF"/>
    <w:rsid w:val="009D0EED"/>
    <w:rsid w:val="00A3305E"/>
    <w:rsid w:val="00A67200"/>
    <w:rsid w:val="00AE55B4"/>
    <w:rsid w:val="00B04E9D"/>
    <w:rsid w:val="00B14DE3"/>
    <w:rsid w:val="00C34EA4"/>
    <w:rsid w:val="00C86530"/>
    <w:rsid w:val="00D74E0E"/>
    <w:rsid w:val="00DF3E8E"/>
    <w:rsid w:val="00E264F4"/>
    <w:rsid w:val="00E80C39"/>
    <w:rsid w:val="00EE6A51"/>
    <w:rsid w:val="00F66FD4"/>
    <w:rsid w:val="24217BB8"/>
    <w:rsid w:val="2BE47802"/>
    <w:rsid w:val="2EEC60B6"/>
    <w:rsid w:val="3CF87EC1"/>
    <w:rsid w:val="492178E1"/>
    <w:rsid w:val="5DB1219C"/>
    <w:rsid w:val="62595B4D"/>
    <w:rsid w:val="701A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Head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user</Company>
  <Pages>1</Pages>
  <Words>128</Words>
  <Characters>128</Characters>
  <Lines>0</Lines>
  <Paragraphs>0</Paragraphs>
  <TotalTime>26</TotalTime>
  <ScaleCrop>false</ScaleCrop>
  <LinksUpToDate>false</LinksUpToDate>
  <CharactersWithSpaces>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2018-11-07T03:02:00Z</dcterms:created>
  <dc:creator>user</dc:creator>
  <cp:lastModifiedBy>阿布思</cp:lastModifiedBy>
  <cp:lastPrinted>2021-04-08T00:43:00Z</cp:lastPrinted>
  <dcterms:modified xsi:type="dcterms:W3CDTF">2025-11-27T04:49:32Z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6956241DA17C4EB39F32977D349910FB_13</vt:lpwstr>
  </property>
  <property fmtid="{D5CDD505-2E9C-101B-9397-08002B2CF9AE}" pid="4" name="KSOTemplateDocerSaveRecord">
    <vt:lpwstr>eyJoZGlkIjoiNzcwM2I4NWUxYjE5MzMxMGQ3YjZkZDMzMDFlMDAzMTUiLCJ1c2VySWQiOiIxNDI3MjgyNTAzIn0=</vt:lpwstr>
  </property>
</Properties>
</file>